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75C63">
      <w:pPr>
        <w:spacing w:line="57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英吉沙县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义务教育学校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学区划分的通知</w:t>
      </w:r>
    </w:p>
    <w:p w14:paraId="20B7DE8E">
      <w:pPr>
        <w:spacing w:line="570" w:lineRule="exact"/>
        <w:rPr>
          <w:rFonts w:ascii="宋体" w:hAnsi="宋体" w:eastAsia="宋体" w:cs="宋体"/>
          <w:sz w:val="32"/>
          <w:szCs w:val="32"/>
        </w:rPr>
      </w:pPr>
    </w:p>
    <w:p w14:paraId="498BC49D">
      <w:pPr>
        <w:spacing w:line="570" w:lineRule="exac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各义务教育学校：</w:t>
      </w:r>
    </w:p>
    <w:p w14:paraId="1F842E77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全面落实《新疆维吾尔自治区规范中小学办学行为管理暂行办法》、坚持义务教育学校免试就学、根据招生计划和生源情况招生、确保适龄儿童少年就近入学，让学校不得以任何理由拒收学区内适龄儿童少年入学，结合本县教育实际，现将我县辖区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义务教育学校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学区划分如下：</w:t>
      </w:r>
    </w:p>
    <w:p w14:paraId="1467AA74">
      <w:pPr>
        <w:spacing w:line="57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二、小学学区划分</w:t>
      </w:r>
    </w:p>
    <w:p w14:paraId="47BCF65F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英吉沙县实验小学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全县普通类学龄人口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按照招生计划未招满名额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招收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就近团结社区、和谐社区的单列类学龄人口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26D89103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.英吉沙县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：朝阳社区、创业社区、幸福社区、英巴扎村、英协海尔社区学龄人口和团结社区、和谐社区未被英吉沙县实验小学招收的学龄人口。</w:t>
      </w:r>
    </w:p>
    <w:p w14:paraId="2CA4522C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英吉沙县第二小学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古城社区、南山社区、吾尔也提社区、英巴格社区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巴扎博衣村学龄人口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6DE1730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4.英吉沙县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其兰巴格社区、友谊社区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其兰村、恰喀村学龄人口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64DB552D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5.英吉沙县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第四小学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阿克巴格社区、阿依丁库勒社区、古丽巴格村、喀拉库孜村、西湖村学龄人口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2B649A42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6.英吉沙县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第五小学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田园社区、祥瑞社区、新城社区、绿水湾社区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、色提力乡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片区、城关乡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学龄人口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13FED21A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英吉沙县城关乡小学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城关乡各村学龄人口。</w:t>
      </w:r>
    </w:p>
    <w:p w14:paraId="4C0CD017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英吉沙县乔勒潘乡小学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乔勒潘乡各村学龄人口。</w:t>
      </w:r>
    </w:p>
    <w:p w14:paraId="17043151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英吉沙县龙甫小学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龙甫乡各村学龄人口。</w:t>
      </w:r>
    </w:p>
    <w:p w14:paraId="64CF27F2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英吉沙县艾古斯乡小学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艾古斯乡各村学龄人口。</w:t>
      </w:r>
    </w:p>
    <w:p w14:paraId="3BFE518B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英吉沙县乌恰镇小学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乌恰镇各村学龄人口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16A67651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英吉沙县苏盖提乡小学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苏盖提乡各村学龄人口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5D6BA0AE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英吉沙县托普鲁克乡小学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托普鲁克乡各村学龄人口。</w:t>
      </w:r>
    </w:p>
    <w:p w14:paraId="1D4D4FF9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英吉沙县依格孜也尔乡小学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依格孜也尔乡各村学龄人口。</w:t>
      </w:r>
    </w:p>
    <w:p w14:paraId="3CE0CE12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英吉沙县克孜勒乡小学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克孜勒乡各村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学龄人口。</w:t>
      </w:r>
    </w:p>
    <w:p w14:paraId="06856655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英吉沙县萨罕乡小学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萨罕乡各村学龄人口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1E9CD639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英吉沙县英也尔乡小学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英也尔乡各村学龄人口。</w:t>
      </w:r>
    </w:p>
    <w:p w14:paraId="07340A46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英吉沙县芒辛乡小学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芒辛乡各村学龄人口。</w:t>
      </w:r>
    </w:p>
    <w:p w14:paraId="62A3F93B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英吉沙县色提力乡小学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色提力乡各村学龄人口。</w:t>
      </w:r>
    </w:p>
    <w:p w14:paraId="37322CFB">
      <w:pPr>
        <w:spacing w:line="57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三、学位申请房锁定制度</w:t>
      </w:r>
    </w:p>
    <w:p w14:paraId="258BCA30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为进一步保障招生工作公平公正，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2024年秋季学期计划将实验小学作为学位申请房锁定制度试点学校，先行先试，具体如下：</w:t>
      </w:r>
    </w:p>
    <w:p w14:paraId="44E03F94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1.一套房只允许一户家庭的适龄儿童申请学位，若同一套房有多个适龄儿童申请，必须是同一父母或监护人。</w:t>
      </w:r>
    </w:p>
    <w:p w14:paraId="7CF9AF3B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2.适龄儿童被录取后，该住房已被锁定为学位申请房，其他家庭不能将该住房再作为学位申请房重复使用。</w:t>
      </w:r>
    </w:p>
    <w:p w14:paraId="20B5A147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3.从“一年级”开始锁定，时间为6年；</w:t>
      </w:r>
    </w:p>
    <w:p w14:paraId="380936EA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4.锁定时间自2024年8月26日开始。</w:t>
      </w:r>
    </w:p>
    <w:p w14:paraId="57F5E3A7">
      <w:pPr>
        <w:spacing w:line="57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、初级中学学区划分</w:t>
      </w:r>
    </w:p>
    <w:p w14:paraId="6C96BEE7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1.英吉沙县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实验中学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：英吉沙县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实验小学毕业生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7057C3C1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2.英吉沙县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第三中学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：英吉沙县第一小学、英吉沙县第二小学、英吉沙县第三小学、英吉沙县第四小学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毕业生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184E624A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3.英吉沙县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乌恰镇中学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乌恰镇小学毕业生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9ABCB91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4.英吉沙县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萨罕镇中学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萨罕镇小学毕业生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07DD0214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为缓解学生放假期间的交通运输压力，预防学生抱团、打架、交通不便等问题发生，剩余小学毕业生根据小学毕业考试成绩、男女比例等按照随机排位的原则由鲁英中学、育才中学、杏坛中学负责招收。</w:t>
      </w:r>
    </w:p>
    <w:p w14:paraId="03F4D863">
      <w:pPr>
        <w:spacing w:line="570" w:lineRule="exact"/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49D07EE">
      <w:pPr>
        <w:spacing w:line="570" w:lineRule="exact"/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A573EDC">
      <w:pPr>
        <w:spacing w:line="570" w:lineRule="exact"/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英吉沙县教育局</w:t>
      </w:r>
    </w:p>
    <w:p w14:paraId="46474676">
      <w:pPr>
        <w:spacing w:line="570" w:lineRule="exact"/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2024年7月11日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90AC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6BC8E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6BC8E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196A211E"/>
    <w:rsid w:val="000D0076"/>
    <w:rsid w:val="002B0DBC"/>
    <w:rsid w:val="00FA6E32"/>
    <w:rsid w:val="03B543AB"/>
    <w:rsid w:val="0ECF33BD"/>
    <w:rsid w:val="196A211E"/>
    <w:rsid w:val="1A7936E8"/>
    <w:rsid w:val="234F1B1E"/>
    <w:rsid w:val="27162558"/>
    <w:rsid w:val="356967DB"/>
    <w:rsid w:val="3FA7559F"/>
    <w:rsid w:val="4D160874"/>
    <w:rsid w:val="620F4C7C"/>
    <w:rsid w:val="6A8F5E4F"/>
    <w:rsid w:val="6D535020"/>
    <w:rsid w:val="7550071B"/>
    <w:rsid w:val="75794686"/>
    <w:rsid w:val="7D1204B6"/>
    <w:rsid w:val="7D722EEB"/>
    <w:rsid w:val="7F3F72EA"/>
    <w:rsid w:val="7FA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Home</Company>
  <Pages>3</Pages>
  <Words>292</Words>
  <Characters>1671</Characters>
  <Lines>13</Lines>
  <Paragraphs>3</Paragraphs>
  <TotalTime>12</TotalTime>
  <ScaleCrop>false</ScaleCrop>
  <LinksUpToDate>false</LinksUpToDate>
  <CharactersWithSpaces>1960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2018-08-28T13:59:00Z</dcterms:created>
  <dc:creator>Administrator</dc:creator>
  <cp:lastModifiedBy>Administrator</cp:lastModifiedBy>
  <cp:lastPrinted>2019-03-15T10:41:00Z</cp:lastPrinted>
  <dcterms:modified xsi:type="dcterms:W3CDTF">2024-09-13T02:57:20Z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E22496881BEC4C06BBC3EF7235C964E4_12</vt:lpwstr>
  </property>
</Properties>
</file>